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C81" w:rsidRDefault="00580C81" w:rsidP="00580C81">
      <w:pPr>
        <w:jc w:val="center"/>
        <w:rPr>
          <w:sz w:val="36"/>
          <w:szCs w:val="36"/>
          <w:u w:val="single"/>
        </w:rPr>
      </w:pPr>
      <w:r w:rsidRPr="00580C81">
        <w:rPr>
          <w:sz w:val="36"/>
          <w:szCs w:val="36"/>
          <w:u w:val="single"/>
        </w:rPr>
        <w:t>REVIEW FOR WOMEN TAKING ORAL CONTRACEPTIVE PILLS</w:t>
      </w:r>
    </w:p>
    <w:p w:rsidR="00580C81" w:rsidRDefault="00580C81" w:rsidP="00580C81">
      <w:pPr>
        <w:jc w:val="center"/>
        <w:rPr>
          <w:sz w:val="36"/>
          <w:szCs w:val="36"/>
          <w:u w:val="single"/>
        </w:rPr>
      </w:pPr>
    </w:p>
    <w:p w:rsidR="00580C81" w:rsidRDefault="00580C81" w:rsidP="00580C81">
      <w:r>
        <w:t>Name ………………………………………………………………………… Date of Birth ……………………………………</w:t>
      </w:r>
    </w:p>
    <w:p w:rsidR="00580C81" w:rsidRDefault="00580C81" w:rsidP="00580C81"/>
    <w:p w:rsidR="00580C81" w:rsidRDefault="00580C81" w:rsidP="00580C81">
      <w:r>
        <w:t>Telephone number which you are happy for us to contact you on ………………………………………..</w:t>
      </w:r>
    </w:p>
    <w:p w:rsidR="00580C81" w:rsidRDefault="00580C81" w:rsidP="00580C81">
      <w:r>
        <w:t>Date you need your next supply of contraceptives ………………………………………………………………..</w:t>
      </w:r>
    </w:p>
    <w:p w:rsidR="00385B0C" w:rsidRDefault="00385B0C" w:rsidP="00580C81"/>
    <w:p w:rsidR="00385B0C" w:rsidRDefault="00385B0C" w:rsidP="00580C81">
      <w:r>
        <w:t>If you would rather see the doctor for your annual review, please make an appointment with the doctor of your choice, and bring the completed form to the appointment with you.</w:t>
      </w:r>
    </w:p>
    <w:p w:rsidR="000612B5" w:rsidRDefault="000612B5" w:rsidP="000612B5"/>
    <w:p w:rsidR="00385B0C" w:rsidRDefault="009F5494" w:rsidP="009F5494">
      <w:pPr>
        <w:pStyle w:val="ListParagraph"/>
        <w:numPr>
          <w:ilvl w:val="0"/>
          <w:numId w:val="1"/>
        </w:numPr>
      </w:pPr>
      <w:r>
        <w:t>Name of contraceptive you are taking ……………………………………………………………………….</w:t>
      </w:r>
    </w:p>
    <w:p w:rsidR="009F5494" w:rsidRDefault="009F5494" w:rsidP="009F5494"/>
    <w:p w:rsidR="009F5494" w:rsidRDefault="009F5494" w:rsidP="009F5494">
      <w:r>
        <w:t>Do you think you are getting any side effects from the pill?</w:t>
      </w:r>
      <w:r w:rsidR="00BD51A7">
        <w:tab/>
      </w:r>
      <w:r w:rsidR="00BD51A7">
        <w:tab/>
        <w:t xml:space="preserve">     □ Yes</w:t>
      </w:r>
      <w:r w:rsidR="00BD51A7">
        <w:tab/>
        <w:t>□ No</w:t>
      </w:r>
    </w:p>
    <w:p w:rsidR="009F5494" w:rsidRDefault="009F5494" w:rsidP="009F5494"/>
    <w:p w:rsidR="009F5494" w:rsidRDefault="009F5494" w:rsidP="009F5494">
      <w:r>
        <w:t xml:space="preserve">Are you </w:t>
      </w:r>
      <w:proofErr w:type="gramStart"/>
      <w:r>
        <w:t>breast</w:t>
      </w:r>
      <w:proofErr w:type="gramEnd"/>
      <w:r>
        <w:t xml:space="preserve"> feeding?</w:t>
      </w:r>
      <w:r w:rsidR="00BD51A7">
        <w:tab/>
      </w:r>
      <w:r w:rsidR="00BD51A7">
        <w:tab/>
      </w:r>
      <w:r w:rsidR="00BD51A7">
        <w:tab/>
      </w:r>
      <w:r w:rsidR="00BD51A7">
        <w:tab/>
      </w:r>
      <w:r w:rsidR="00BD51A7">
        <w:tab/>
      </w:r>
      <w:r w:rsidR="00BD51A7">
        <w:tab/>
        <w:t xml:space="preserve">     □ Yes</w:t>
      </w:r>
      <w:r w:rsidR="00BD51A7">
        <w:tab/>
        <w:t>□ No</w:t>
      </w:r>
      <w:r w:rsidR="00BD51A7">
        <w:tab/>
      </w:r>
    </w:p>
    <w:p w:rsidR="009F5494" w:rsidRDefault="009F5494" w:rsidP="009F5494"/>
    <w:p w:rsidR="009F5494" w:rsidRDefault="009F5494" w:rsidP="009F5494">
      <w:r>
        <w:t>Are you</w:t>
      </w:r>
      <w:r w:rsidR="00361EF3">
        <w:t xml:space="preserve"> immobile (</w:t>
      </w:r>
      <w:proofErr w:type="spellStart"/>
      <w:proofErr w:type="gramStart"/>
      <w:r w:rsidR="00361EF3">
        <w:t>ie</w:t>
      </w:r>
      <w:proofErr w:type="spellEnd"/>
      <w:r w:rsidR="00361EF3">
        <w:t>.</w:t>
      </w:r>
      <w:proofErr w:type="gramEnd"/>
      <w:r w:rsidR="00361EF3">
        <w:t xml:space="preserve"> In a wheelchair) </w:t>
      </w:r>
      <w:r w:rsidR="00361EF3">
        <w:tab/>
      </w:r>
      <w:r w:rsidR="00BD51A7">
        <w:t xml:space="preserve">     </w:t>
      </w:r>
      <w:r w:rsidR="00361EF3">
        <w:t xml:space="preserve">       </w:t>
      </w:r>
      <w:r w:rsidR="00BD51A7">
        <w:t xml:space="preserve">   </w:t>
      </w:r>
      <w:r w:rsidR="00361EF3">
        <w:tab/>
        <w:t xml:space="preserve">   </w:t>
      </w:r>
      <w:r w:rsidR="00361EF3">
        <w:tab/>
        <w:t xml:space="preserve">    □ Yes</w:t>
      </w:r>
      <w:r w:rsidR="00361EF3">
        <w:tab/>
      </w:r>
      <w:r w:rsidR="00BD51A7">
        <w:t>□ No</w:t>
      </w:r>
    </w:p>
    <w:p w:rsidR="009F5494" w:rsidRDefault="009F5494" w:rsidP="009F5494"/>
    <w:p w:rsidR="00361EF3" w:rsidRDefault="009F5494" w:rsidP="009F5494">
      <w:r>
        <w:t>Do yo</w:t>
      </w:r>
      <w:r w:rsidR="00361EF3">
        <w:t>u suffer from migraines?</w:t>
      </w:r>
      <w:r w:rsidR="00361EF3">
        <w:tab/>
      </w:r>
      <w:r w:rsidR="00361EF3">
        <w:tab/>
      </w:r>
      <w:r w:rsidR="00361EF3">
        <w:tab/>
      </w:r>
      <w:r w:rsidR="00361EF3">
        <w:tab/>
      </w:r>
      <w:r w:rsidR="00361EF3">
        <w:tab/>
        <w:t xml:space="preserve">    □ Yes             □ No</w:t>
      </w:r>
    </w:p>
    <w:p w:rsidR="00361EF3" w:rsidRDefault="00361EF3" w:rsidP="009F5494">
      <w:r>
        <w:t xml:space="preserve">If ‘yes’ do your migraines cause </w:t>
      </w:r>
      <w:r w:rsidR="009F5494">
        <w:t xml:space="preserve">loss of vision, numbness, </w:t>
      </w:r>
    </w:p>
    <w:p w:rsidR="009F5494" w:rsidRDefault="009F5494" w:rsidP="009F5494">
      <w:proofErr w:type="gramStart"/>
      <w:r>
        <w:t>weakness</w:t>
      </w:r>
      <w:proofErr w:type="gramEnd"/>
      <w:r>
        <w:t xml:space="preserve">, </w:t>
      </w:r>
      <w:r w:rsidR="00361EF3">
        <w:t xml:space="preserve"> </w:t>
      </w:r>
      <w:r>
        <w:t>or speech problems?</w:t>
      </w:r>
      <w:r w:rsidR="00361EF3">
        <w:tab/>
      </w:r>
      <w:r w:rsidR="00361EF3">
        <w:tab/>
      </w:r>
      <w:r w:rsidR="00361EF3">
        <w:tab/>
      </w:r>
      <w:r w:rsidR="00361EF3">
        <w:tab/>
      </w:r>
      <w:r w:rsidR="00361EF3">
        <w:tab/>
        <w:t xml:space="preserve">   □ Yes             □ No</w:t>
      </w:r>
    </w:p>
    <w:p w:rsidR="009F5494" w:rsidRDefault="009F5494" w:rsidP="009F5494"/>
    <w:p w:rsidR="009F5494" w:rsidRDefault="009F5494" w:rsidP="009F5494">
      <w:r>
        <w:t>Do you have breast lumps?</w:t>
      </w:r>
      <w:r w:rsidR="00BD51A7">
        <w:t xml:space="preserve">                                                                        </w:t>
      </w:r>
      <w:r w:rsidR="00102ED7">
        <w:t xml:space="preserve"> </w:t>
      </w:r>
      <w:r w:rsidR="00BD51A7">
        <w:t xml:space="preserve"> </w:t>
      </w:r>
      <w:r w:rsidR="00BD51A7" w:rsidRPr="00BD51A7">
        <w:t xml:space="preserve"> </w:t>
      </w:r>
      <w:r w:rsidR="00BD51A7">
        <w:t>□ Yes</w:t>
      </w:r>
      <w:r w:rsidR="00BD51A7">
        <w:tab/>
        <w:t>□ No</w:t>
      </w:r>
    </w:p>
    <w:p w:rsidR="009F5494" w:rsidRDefault="009F5494" w:rsidP="009F5494"/>
    <w:p w:rsidR="009F5494" w:rsidRDefault="009F5494" w:rsidP="009F5494">
      <w:r>
        <w:t>Do you take drugs for epilepsy or tuberculosis (TB)?</w:t>
      </w:r>
      <w:r w:rsidR="00BD51A7" w:rsidRPr="00BD51A7">
        <w:t xml:space="preserve"> </w:t>
      </w:r>
      <w:r w:rsidR="00BD51A7">
        <w:tab/>
        <w:t xml:space="preserve">                 □ Yes</w:t>
      </w:r>
      <w:r w:rsidR="00BD51A7">
        <w:tab/>
        <w:t>□ No</w:t>
      </w:r>
    </w:p>
    <w:p w:rsidR="00DC53F9" w:rsidRDefault="00DC53F9" w:rsidP="009F5494"/>
    <w:p w:rsidR="00DC53F9" w:rsidRDefault="00DC53F9" w:rsidP="009F5494">
      <w:r>
        <w:t>Have you ever had a blood clot in your leg or lung?</w:t>
      </w:r>
      <w:r w:rsidR="00BD51A7">
        <w:t xml:space="preserve">                               </w:t>
      </w:r>
      <w:r w:rsidR="00BD51A7" w:rsidRPr="00BD51A7">
        <w:t xml:space="preserve"> </w:t>
      </w:r>
      <w:r w:rsidR="00BD51A7">
        <w:t>□ Yes</w:t>
      </w:r>
      <w:r w:rsidR="00BD51A7">
        <w:tab/>
        <w:t>□ No</w:t>
      </w:r>
    </w:p>
    <w:p w:rsidR="00DC53F9" w:rsidRDefault="00DC53F9" w:rsidP="009F5494"/>
    <w:p w:rsidR="00DC53F9" w:rsidRDefault="00DC53F9" w:rsidP="009F5494">
      <w:r>
        <w:t>Has a close relative ever had a blood clot in the leg or lung?</w:t>
      </w:r>
      <w:r w:rsidR="00BD51A7" w:rsidRPr="00BD51A7">
        <w:t xml:space="preserve"> </w:t>
      </w:r>
      <w:r w:rsidR="00BD51A7">
        <w:t xml:space="preserve">                □ Yes</w:t>
      </w:r>
      <w:r w:rsidR="00BD51A7">
        <w:tab/>
        <w:t>□ No</w:t>
      </w:r>
    </w:p>
    <w:p w:rsidR="00DC53F9" w:rsidRDefault="00DC53F9" w:rsidP="009F5494"/>
    <w:p w:rsidR="00BD51A7" w:rsidRDefault="00DC53F9" w:rsidP="00BD51A7">
      <w:r>
        <w:t>Have you ever had a stroke or mini stroke (TIA)?</w:t>
      </w:r>
      <w:r w:rsidR="00BD51A7" w:rsidRPr="00BD51A7">
        <w:t xml:space="preserve"> </w:t>
      </w:r>
      <w:r w:rsidR="00BD51A7">
        <w:t xml:space="preserve">                                    □ Yes</w:t>
      </w:r>
      <w:r w:rsidR="00BD51A7">
        <w:tab/>
        <w:t>□ No</w:t>
      </w:r>
    </w:p>
    <w:p w:rsidR="000612B5" w:rsidRDefault="000612B5" w:rsidP="00BD51A7"/>
    <w:p w:rsidR="000612B5" w:rsidRDefault="000612B5" w:rsidP="00BD51A7">
      <w:r>
        <w:t xml:space="preserve">Are you </w:t>
      </w:r>
      <w:proofErr w:type="gramStart"/>
      <w:r>
        <w:t>diabetic ?</w:t>
      </w:r>
      <w:proofErr w:type="gramEnd"/>
      <w:r>
        <w:t xml:space="preserve">                                                                                          □ Yes              □ No</w:t>
      </w:r>
    </w:p>
    <w:p w:rsidR="000612B5" w:rsidRDefault="000612B5" w:rsidP="00BD51A7"/>
    <w:p w:rsidR="000612B5" w:rsidRDefault="000612B5" w:rsidP="00BD51A7">
      <w:r>
        <w:t xml:space="preserve">Have you ever had breast </w:t>
      </w:r>
      <w:proofErr w:type="gramStart"/>
      <w:r>
        <w:t>cancer ?</w:t>
      </w:r>
      <w:proofErr w:type="gramEnd"/>
      <w:r>
        <w:tab/>
      </w:r>
      <w:r>
        <w:tab/>
      </w:r>
      <w:r>
        <w:tab/>
      </w:r>
      <w:r>
        <w:tab/>
        <w:t xml:space="preserve">  </w:t>
      </w:r>
      <w:r>
        <w:tab/>
        <w:t xml:space="preserve">   □ Yes </w:t>
      </w:r>
      <w:r>
        <w:tab/>
        <w:t>□ No</w:t>
      </w:r>
    </w:p>
    <w:p w:rsidR="000D4FB9" w:rsidRDefault="000D4FB9" w:rsidP="00BD51A7"/>
    <w:p w:rsidR="000D4FB9" w:rsidRDefault="000D4FB9" w:rsidP="00BD51A7">
      <w:r>
        <w:t>Do you have a family history of breast cancer?</w:t>
      </w:r>
      <w:r>
        <w:tab/>
      </w:r>
      <w:r>
        <w:tab/>
      </w:r>
      <w:r>
        <w:tab/>
        <w:t xml:space="preserve">   □ Yes</w:t>
      </w:r>
      <w:r>
        <w:tab/>
      </w:r>
      <w:r>
        <w:tab/>
        <w:t>□ No</w:t>
      </w:r>
    </w:p>
    <w:p w:rsidR="00B50D9D" w:rsidRDefault="00B50D9D" w:rsidP="00BD51A7"/>
    <w:p w:rsidR="00B50D9D" w:rsidRDefault="00B50D9D" w:rsidP="00BD51A7">
      <w:r>
        <w:t xml:space="preserve">Do you have heart </w:t>
      </w:r>
      <w:proofErr w:type="gramStart"/>
      <w:r>
        <w:t>disease ?</w:t>
      </w:r>
      <w:proofErr w:type="gramEnd"/>
      <w:r>
        <w:tab/>
      </w:r>
      <w:r>
        <w:tab/>
      </w:r>
      <w:r>
        <w:tab/>
      </w:r>
      <w:r>
        <w:tab/>
      </w:r>
      <w:r>
        <w:tab/>
      </w:r>
      <w:r>
        <w:tab/>
        <w:t xml:space="preserve">   □ Yes</w:t>
      </w:r>
      <w:r>
        <w:tab/>
      </w:r>
      <w:r>
        <w:tab/>
        <w:t>□ No</w:t>
      </w:r>
    </w:p>
    <w:p w:rsidR="00B50D9D" w:rsidRDefault="00B50D9D" w:rsidP="00BD51A7"/>
    <w:p w:rsidR="00B50D9D" w:rsidRDefault="00B50D9D" w:rsidP="00BD51A7">
      <w:r>
        <w:t>Do you have gallstones?</w:t>
      </w:r>
      <w:r>
        <w:tab/>
      </w:r>
      <w:r>
        <w:tab/>
      </w:r>
      <w:r>
        <w:tab/>
      </w:r>
      <w:r>
        <w:tab/>
      </w:r>
      <w:r>
        <w:tab/>
      </w:r>
      <w:r>
        <w:tab/>
      </w:r>
      <w:r w:rsidR="000D4FB9">
        <w:t xml:space="preserve"> </w:t>
      </w:r>
      <w:r>
        <w:t xml:space="preserve">  □ Yes</w:t>
      </w:r>
      <w:r>
        <w:tab/>
      </w:r>
      <w:r>
        <w:tab/>
        <w:t>□ No</w:t>
      </w:r>
    </w:p>
    <w:p w:rsidR="006876E2" w:rsidRDefault="006876E2" w:rsidP="00BD51A7"/>
    <w:p w:rsidR="006876E2" w:rsidRDefault="006876E2" w:rsidP="00BD51A7">
      <w:r>
        <w:t>Have you ever had liver problems?</w:t>
      </w:r>
      <w:r>
        <w:tab/>
      </w:r>
      <w:r>
        <w:tab/>
      </w:r>
      <w:r>
        <w:tab/>
      </w:r>
      <w:r>
        <w:tab/>
      </w:r>
      <w:r>
        <w:tab/>
        <w:t xml:space="preserve">  □ Yes</w:t>
      </w:r>
      <w:r>
        <w:tab/>
      </w:r>
      <w:r>
        <w:tab/>
        <w:t>□ No</w:t>
      </w:r>
    </w:p>
    <w:p w:rsidR="00B50D9D" w:rsidRDefault="00B50D9D" w:rsidP="00BD51A7"/>
    <w:p w:rsidR="00B50D9D" w:rsidRDefault="00B50D9D" w:rsidP="00BD51A7">
      <w:r>
        <w:t xml:space="preserve">Do you take St John’s </w:t>
      </w:r>
      <w:proofErr w:type="gramStart"/>
      <w:r>
        <w:t>Wort ?</w:t>
      </w:r>
      <w:proofErr w:type="gramEnd"/>
      <w:r>
        <w:tab/>
      </w:r>
      <w:r>
        <w:tab/>
      </w:r>
      <w:r>
        <w:tab/>
      </w:r>
      <w:r>
        <w:tab/>
      </w:r>
      <w:r>
        <w:tab/>
      </w:r>
      <w:r>
        <w:tab/>
        <w:t xml:space="preserve">  □ Yes</w:t>
      </w:r>
      <w:r>
        <w:tab/>
      </w:r>
      <w:r>
        <w:tab/>
        <w:t>□ No</w:t>
      </w:r>
    </w:p>
    <w:p w:rsidR="00DC53F9" w:rsidRDefault="00DC53F9" w:rsidP="009F5494"/>
    <w:p w:rsidR="00DC53F9" w:rsidRDefault="00DC53F9" w:rsidP="009F5494">
      <w:r>
        <w:lastRenderedPageBreak/>
        <w:t>Do you smoke?</w:t>
      </w:r>
      <w:r w:rsidR="00102ED7">
        <w:t xml:space="preserve">                           □ Ex-Smoker   □ Never smoked   □ Smoker ……….. </w:t>
      </w:r>
      <w:proofErr w:type="gramStart"/>
      <w:r w:rsidR="00102ED7">
        <w:t>per</w:t>
      </w:r>
      <w:proofErr w:type="gramEnd"/>
      <w:r w:rsidR="00102ED7">
        <w:t xml:space="preserve"> day</w:t>
      </w:r>
    </w:p>
    <w:p w:rsidR="000612B5" w:rsidRDefault="000612B5" w:rsidP="009F5494"/>
    <w:p w:rsidR="000612B5" w:rsidRDefault="000612B5" w:rsidP="009F5494">
      <w:r>
        <w:t>If you are taking the combined (21 day) pill is your</w:t>
      </w:r>
      <w:r>
        <w:tab/>
      </w:r>
      <w:r>
        <w:tab/>
      </w:r>
      <w:r>
        <w:tab/>
        <w:t xml:space="preserve">   □ Yes             □ No</w:t>
      </w:r>
    </w:p>
    <w:p w:rsidR="000612B5" w:rsidRDefault="000612B5" w:rsidP="009F5494">
      <w:proofErr w:type="gramStart"/>
      <w:r>
        <w:t>bleeding</w:t>
      </w:r>
      <w:proofErr w:type="gramEnd"/>
      <w:r>
        <w:t xml:space="preserve"> regular ?</w:t>
      </w:r>
    </w:p>
    <w:p w:rsidR="000612B5" w:rsidRDefault="000612B5" w:rsidP="009F5494"/>
    <w:p w:rsidR="000612B5" w:rsidRDefault="000612B5" w:rsidP="009F5494">
      <w:r>
        <w:t>If you are taking the progesterone only (mini) pill</w:t>
      </w:r>
    </w:p>
    <w:p w:rsidR="000612B5" w:rsidRDefault="000612B5" w:rsidP="009F5494">
      <w:proofErr w:type="gramStart"/>
      <w:r>
        <w:t>is</w:t>
      </w:r>
      <w:proofErr w:type="gramEnd"/>
      <w:r>
        <w:t xml:space="preserve"> your bleeding acceptable?</w:t>
      </w:r>
      <w:r>
        <w:tab/>
      </w:r>
      <w:r>
        <w:tab/>
      </w:r>
      <w:r>
        <w:tab/>
      </w:r>
      <w:r>
        <w:tab/>
      </w:r>
      <w:r>
        <w:tab/>
      </w:r>
      <w:r>
        <w:tab/>
        <w:t xml:space="preserve">  □ Yes             □ No</w:t>
      </w:r>
    </w:p>
    <w:p w:rsidR="000612B5" w:rsidRDefault="000612B5" w:rsidP="009F5494"/>
    <w:p w:rsidR="000612B5" w:rsidRDefault="000612B5" w:rsidP="009F5494">
      <w:r>
        <w:t>Do you have any bleeding between periods or</w:t>
      </w:r>
    </w:p>
    <w:p w:rsidR="000612B5" w:rsidRDefault="000612B5" w:rsidP="009F5494">
      <w:proofErr w:type="gramStart"/>
      <w:r>
        <w:t>after</w:t>
      </w:r>
      <w:proofErr w:type="gramEnd"/>
      <w:r>
        <w:t xml:space="preserve"> sex?</w:t>
      </w:r>
      <w:r>
        <w:tab/>
      </w:r>
      <w:r>
        <w:tab/>
      </w:r>
      <w:r>
        <w:tab/>
      </w:r>
      <w:r>
        <w:tab/>
      </w:r>
      <w:r>
        <w:tab/>
      </w:r>
      <w:r>
        <w:tab/>
      </w:r>
      <w:r>
        <w:tab/>
      </w:r>
      <w:r>
        <w:tab/>
        <w:t xml:space="preserve">  □ Yes             □ No</w:t>
      </w:r>
    </w:p>
    <w:p w:rsidR="000612B5" w:rsidRDefault="000612B5" w:rsidP="009F5494"/>
    <w:p w:rsidR="00DC53F9" w:rsidRDefault="00DC53F9" w:rsidP="009F5494">
      <w:r w:rsidRPr="00DC53F9">
        <w:rPr>
          <w:b/>
        </w:rPr>
        <w:t>Please note – we advise all smokers that they should stop smoking.</w:t>
      </w:r>
      <w:r>
        <w:t xml:space="preserve">  Smoking does increase the risks of circulatory problems, particularly in women on the pill.  If you would l</w:t>
      </w:r>
      <w:r w:rsidR="000D4FB9">
        <w:t>ike to stop smoking please ask the nurse or receptionist for the local ‘stop smoking’ service number.</w:t>
      </w:r>
    </w:p>
    <w:p w:rsidR="00DC53F9" w:rsidRDefault="00DC53F9" w:rsidP="009F5494"/>
    <w:tbl>
      <w:tblPr>
        <w:tblStyle w:val="TableGrid"/>
        <w:tblW w:w="10031" w:type="dxa"/>
        <w:tblLook w:val="04A0" w:firstRow="1" w:lastRow="0" w:firstColumn="1" w:lastColumn="0" w:noHBand="0" w:noVBand="1"/>
      </w:tblPr>
      <w:tblGrid>
        <w:gridCol w:w="10031"/>
      </w:tblGrid>
      <w:tr w:rsidR="00DC53F9" w:rsidTr="00102ED7">
        <w:tc>
          <w:tcPr>
            <w:tcW w:w="10031" w:type="dxa"/>
          </w:tcPr>
          <w:p w:rsidR="00102ED7" w:rsidRDefault="00102ED7" w:rsidP="009F5494"/>
          <w:p w:rsidR="00DC53F9" w:rsidRDefault="00DC53F9" w:rsidP="009F5494">
            <w:r>
              <w:t>More women are becoming interested in</w:t>
            </w:r>
            <w:r w:rsidR="000E78A2">
              <w:t xml:space="preserve"> u</w:t>
            </w:r>
            <w:r>
              <w:t>sing long-active reversible contraceptives (contraception you don’t need to remembe</w:t>
            </w:r>
            <w:r w:rsidR="00B50D9D">
              <w:t>r.  Would you like information</w:t>
            </w:r>
            <w:r>
              <w:t xml:space="preserve"> about these </w:t>
            </w:r>
            <w:proofErr w:type="gramStart"/>
            <w:r>
              <w:t>methods</w:t>
            </w:r>
            <w:r w:rsidR="00B50D9D">
              <w:t xml:space="preserve"> ?</w:t>
            </w:r>
            <w:proofErr w:type="gramEnd"/>
            <w:r>
              <w:t xml:space="preserve"> (</w:t>
            </w:r>
            <w:proofErr w:type="gramStart"/>
            <w:r>
              <w:t>injections</w:t>
            </w:r>
            <w:proofErr w:type="gramEnd"/>
            <w:r>
              <w:t>, implants and ‘coils</w:t>
            </w:r>
            <w:r w:rsidR="00B50D9D">
              <w:t>’).   Yes</w:t>
            </w:r>
            <w:r w:rsidR="000E78A2">
              <w:t xml:space="preserve"> □</w:t>
            </w:r>
            <w:r w:rsidR="00B50D9D">
              <w:t xml:space="preserve">         No  □</w:t>
            </w:r>
          </w:p>
          <w:p w:rsidR="00DC53F9" w:rsidRDefault="00DC53F9" w:rsidP="009F5494"/>
          <w:p w:rsidR="00DC53F9" w:rsidRDefault="00DC53F9" w:rsidP="009F5494">
            <w:r>
              <w:t>If you would like to consider one</w:t>
            </w:r>
            <w:r w:rsidR="000D4FB9">
              <w:t xml:space="preserve"> of these methods please make a telephone</w:t>
            </w:r>
            <w:r>
              <w:t xml:space="preserve"> appointment w</w:t>
            </w:r>
            <w:r w:rsidR="000D4FB9">
              <w:t>ith a GP</w:t>
            </w:r>
            <w:r>
              <w:t>.</w:t>
            </w:r>
          </w:p>
          <w:p w:rsidR="00102ED7" w:rsidRDefault="00102ED7" w:rsidP="009F5494"/>
        </w:tc>
      </w:tr>
    </w:tbl>
    <w:p w:rsidR="00DC53F9" w:rsidRDefault="00DC53F9" w:rsidP="009F5494"/>
    <w:p w:rsidR="00DC53F9" w:rsidRDefault="00DC53F9" w:rsidP="009F5494">
      <w:r>
        <w:t>We do recommend that all women should be breast aware –If you think you have a breast lump, or you have a strong family history of breast cancer and have not previously discussed this, please make an appointment with your doctor.</w:t>
      </w:r>
    </w:p>
    <w:p w:rsidR="00B50D9D" w:rsidRDefault="00B50D9D" w:rsidP="009F5494">
      <w:bookmarkStart w:id="0" w:name="_GoBack"/>
      <w:bookmarkEnd w:id="0"/>
    </w:p>
    <w:p w:rsidR="006F26A5" w:rsidRDefault="00102ED7" w:rsidP="009F5494">
      <w:r>
        <w:rPr>
          <w:noProof/>
          <w:lang w:eastAsia="en-GB"/>
        </w:rPr>
        <mc:AlternateContent>
          <mc:Choice Requires="wps">
            <w:drawing>
              <wp:anchor distT="0" distB="0" distL="114300" distR="114300" simplePos="0" relativeHeight="251659264" behindDoc="0" locked="0" layoutInCell="1" allowOverlap="1" wp14:anchorId="3D8BFE4C" wp14:editId="3EA76D6B">
                <wp:simplePos x="0" y="0"/>
                <wp:positionH relativeFrom="column">
                  <wp:posOffset>3213100</wp:posOffset>
                </wp:positionH>
                <wp:positionV relativeFrom="paragraph">
                  <wp:posOffset>94615</wp:posOffset>
                </wp:positionV>
                <wp:extent cx="2374900" cy="92710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2374900" cy="927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26A5" w:rsidRDefault="00B50D9D" w:rsidP="006F26A5">
                            <w:pPr>
                              <w:jc w:val="center"/>
                            </w:pPr>
                            <w:r>
                              <w:t xml:space="preserve"> Blood Pressure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3pt;margin-top:7.45pt;width:187pt;height:7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" fillcolor="white [3201]" strokeweight=".5pt">
                <v:textbox>
                  <w:txbxContent>
                    <w:p w:rsidR="006F26A5" w:rsidRDefault="00B50D9D" w:rsidP="006F26A5">
                      <w:pPr>
                        <w:jc w:val="center"/>
                      </w:pPr>
                      <w:r>
                        <w:t xml:space="preserve"> Blood Pressure </w:t>
                      </w:r>
                    </w:p>
                  </w:txbxContent>
                </v:textbox>
              </v:shape>
            </w:pict>
          </mc:Fallback>
        </mc:AlternateContent>
      </w:r>
    </w:p>
    <w:p w:rsidR="006F26A5" w:rsidRDefault="006F26A5" w:rsidP="00B50D9D">
      <w:pPr>
        <w:pStyle w:val="ListParagraph"/>
        <w:numPr>
          <w:ilvl w:val="0"/>
          <w:numId w:val="1"/>
        </w:numPr>
      </w:pPr>
      <w:r>
        <w:t>Height ……………….. (cm)</w:t>
      </w:r>
      <w:r>
        <w:tab/>
      </w:r>
    </w:p>
    <w:p w:rsidR="006F26A5" w:rsidRDefault="006F26A5" w:rsidP="006F26A5">
      <w:pPr>
        <w:pStyle w:val="ListParagraph"/>
      </w:pPr>
      <w:r>
        <w:tab/>
      </w:r>
      <w:r>
        <w:tab/>
      </w:r>
    </w:p>
    <w:p w:rsidR="006F26A5" w:rsidRDefault="006F26A5" w:rsidP="006F26A5">
      <w:pPr>
        <w:pStyle w:val="ListParagraph"/>
        <w:numPr>
          <w:ilvl w:val="0"/>
          <w:numId w:val="1"/>
        </w:numPr>
      </w:pPr>
      <w:r>
        <w:t>Weight ………………. (kg)</w:t>
      </w:r>
    </w:p>
    <w:p w:rsidR="006F26A5" w:rsidRPr="006F26A5" w:rsidRDefault="006F26A5" w:rsidP="006F26A5"/>
    <w:p w:rsidR="006F26A5" w:rsidRDefault="006F26A5" w:rsidP="006F26A5"/>
    <w:tbl>
      <w:tblPr>
        <w:tblStyle w:val="TableGrid"/>
        <w:tblW w:w="10490" w:type="dxa"/>
        <w:tblInd w:w="-459" w:type="dxa"/>
        <w:tblLook w:val="04A0" w:firstRow="1" w:lastRow="0" w:firstColumn="1" w:lastColumn="0" w:noHBand="0" w:noVBand="1"/>
      </w:tblPr>
      <w:tblGrid>
        <w:gridCol w:w="10490"/>
      </w:tblGrid>
      <w:tr w:rsidR="006F26A5" w:rsidTr="00BD51A7">
        <w:tc>
          <w:tcPr>
            <w:tcW w:w="10490" w:type="dxa"/>
          </w:tcPr>
          <w:p w:rsidR="000E78A2" w:rsidRDefault="00B50D9D" w:rsidP="00B50D9D">
            <w:pPr>
              <w:tabs>
                <w:tab w:val="left" w:pos="6400"/>
              </w:tabs>
            </w:pPr>
            <w:r>
              <w:t>Completed Prescription</w:t>
            </w:r>
          </w:p>
          <w:p w:rsidR="00B50D9D" w:rsidRDefault="00B50D9D" w:rsidP="00B50D9D">
            <w:pPr>
              <w:tabs>
                <w:tab w:val="left" w:pos="6400"/>
              </w:tabs>
            </w:pPr>
          </w:p>
          <w:p w:rsidR="00B50D9D" w:rsidRDefault="00B50D9D" w:rsidP="00B50D9D">
            <w:pPr>
              <w:tabs>
                <w:tab w:val="left" w:pos="6400"/>
              </w:tabs>
            </w:pPr>
            <w:r>
              <w:t>When your prescription is ready, you can either collect it from us, the local chemist (Lloyds Stoney Stanton) can collect on your behalf, or we can send it electronically to the chemist of your choice</w:t>
            </w:r>
            <w:r w:rsidR="00E824FE">
              <w:t xml:space="preserve"> if you have been registered for electronic prescriptions.  Please indicate your choice</w:t>
            </w:r>
          </w:p>
          <w:p w:rsidR="00E824FE" w:rsidRDefault="00E824FE" w:rsidP="00B50D9D">
            <w:pPr>
              <w:tabs>
                <w:tab w:val="left" w:pos="6400"/>
              </w:tabs>
            </w:pPr>
          </w:p>
          <w:p w:rsidR="00E824FE" w:rsidRDefault="00E824FE" w:rsidP="00B50D9D">
            <w:pPr>
              <w:tabs>
                <w:tab w:val="left" w:pos="6400"/>
              </w:tabs>
            </w:pPr>
            <w:r>
              <w:t>Collect from reception      □                                         Send electronically to …………………………………………………</w:t>
            </w:r>
          </w:p>
          <w:p w:rsidR="00E824FE" w:rsidRDefault="00E824FE" w:rsidP="00B50D9D">
            <w:pPr>
              <w:tabs>
                <w:tab w:val="left" w:pos="6400"/>
              </w:tabs>
            </w:pPr>
          </w:p>
          <w:p w:rsidR="00E824FE" w:rsidRDefault="00E824FE" w:rsidP="00B50D9D">
            <w:pPr>
              <w:tabs>
                <w:tab w:val="left" w:pos="6400"/>
              </w:tabs>
            </w:pPr>
            <w:r>
              <w:t>Lloyds to collect                  □</w:t>
            </w:r>
          </w:p>
        </w:tc>
      </w:tr>
    </w:tbl>
    <w:p w:rsidR="006F26A5" w:rsidRDefault="006F26A5" w:rsidP="00ED55EF">
      <w:pPr>
        <w:tabs>
          <w:tab w:val="left" w:pos="6400"/>
        </w:tabs>
      </w:pPr>
    </w:p>
    <w:p w:rsidR="00F60832" w:rsidRDefault="00F60832" w:rsidP="00ED55EF">
      <w:pPr>
        <w:tabs>
          <w:tab w:val="left" w:pos="6400"/>
        </w:tabs>
      </w:pPr>
    </w:p>
    <w:p w:rsidR="00F60832" w:rsidRPr="00ED55EF" w:rsidRDefault="00F60832" w:rsidP="00F60832">
      <w:r>
        <w:t>Patient Signature ………………………………………………………………………… Date  ………………………………</w:t>
      </w:r>
    </w:p>
    <w:sectPr w:rsidR="00F60832" w:rsidRPr="00ED55E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81" w:rsidRDefault="00580C81" w:rsidP="00580C81">
      <w:r>
        <w:separator/>
      </w:r>
    </w:p>
  </w:endnote>
  <w:endnote w:type="continuationSeparator" w:id="0">
    <w:p w:rsidR="00580C81" w:rsidRDefault="00580C81" w:rsidP="0058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F9" w:rsidRDefault="00DC53F9" w:rsidP="00DC53F9">
    <w:pPr>
      <w:pStyle w:val="Footer"/>
      <w:jc w:val="right"/>
    </w:pPr>
  </w:p>
  <w:p w:rsidR="00DC53F9" w:rsidRDefault="00ED55EF">
    <w:pPr>
      <w:pStyle w:val="Footer"/>
    </w:pPr>
    <w:r>
      <w:t>Please Turn over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81" w:rsidRDefault="00580C81" w:rsidP="00580C81">
      <w:r>
        <w:separator/>
      </w:r>
    </w:p>
  </w:footnote>
  <w:footnote w:type="continuationSeparator" w:id="0">
    <w:p w:rsidR="00580C81" w:rsidRDefault="00580C81" w:rsidP="00580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C81" w:rsidRPr="00580C81" w:rsidRDefault="00580C81">
    <w:pPr>
      <w:pStyle w:val="Header"/>
      <w:rPr>
        <w:sz w:val="18"/>
        <w:szCs w:val="18"/>
      </w:rPr>
    </w:pPr>
  </w:p>
  <w:p w:rsidR="00580C81" w:rsidRDefault="00580C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D2B69"/>
    <w:multiLevelType w:val="hybridMultilevel"/>
    <w:tmpl w:val="49E2D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C81"/>
    <w:rsid w:val="000612B5"/>
    <w:rsid w:val="000D4FB9"/>
    <w:rsid w:val="000E78A2"/>
    <w:rsid w:val="00102ED7"/>
    <w:rsid w:val="001E1971"/>
    <w:rsid w:val="00235187"/>
    <w:rsid w:val="00361EF3"/>
    <w:rsid w:val="00385B0C"/>
    <w:rsid w:val="00473357"/>
    <w:rsid w:val="004927E8"/>
    <w:rsid w:val="00580C81"/>
    <w:rsid w:val="006876E2"/>
    <w:rsid w:val="006F26A5"/>
    <w:rsid w:val="00762D7D"/>
    <w:rsid w:val="009F5494"/>
    <w:rsid w:val="00AB679D"/>
    <w:rsid w:val="00B50D9D"/>
    <w:rsid w:val="00BC4B76"/>
    <w:rsid w:val="00BD51A7"/>
    <w:rsid w:val="00DC53F9"/>
    <w:rsid w:val="00E661A5"/>
    <w:rsid w:val="00E824FE"/>
    <w:rsid w:val="00ED55EF"/>
    <w:rsid w:val="00F60832"/>
    <w:rsid w:val="00FC4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57"/>
    <w:rPr>
      <w:sz w:val="24"/>
      <w:szCs w:val="24"/>
    </w:rPr>
  </w:style>
  <w:style w:type="paragraph" w:styleId="Heading1">
    <w:name w:val="heading 1"/>
    <w:basedOn w:val="Normal"/>
    <w:next w:val="Normal"/>
    <w:link w:val="Heading1Char"/>
    <w:uiPriority w:val="9"/>
    <w:qFormat/>
    <w:rsid w:val="004733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733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733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733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733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733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73357"/>
    <w:pPr>
      <w:spacing w:before="240" w:after="60"/>
      <w:outlineLvl w:val="6"/>
    </w:pPr>
  </w:style>
  <w:style w:type="paragraph" w:styleId="Heading8">
    <w:name w:val="heading 8"/>
    <w:basedOn w:val="Normal"/>
    <w:next w:val="Normal"/>
    <w:link w:val="Heading8Char"/>
    <w:uiPriority w:val="9"/>
    <w:semiHidden/>
    <w:unhideWhenUsed/>
    <w:qFormat/>
    <w:rsid w:val="00473357"/>
    <w:pPr>
      <w:spacing w:before="240" w:after="60"/>
      <w:outlineLvl w:val="7"/>
    </w:pPr>
    <w:rPr>
      <w:i/>
      <w:iCs/>
    </w:rPr>
  </w:style>
  <w:style w:type="paragraph" w:styleId="Heading9">
    <w:name w:val="heading 9"/>
    <w:basedOn w:val="Normal"/>
    <w:next w:val="Normal"/>
    <w:link w:val="Heading9Char"/>
    <w:uiPriority w:val="9"/>
    <w:semiHidden/>
    <w:unhideWhenUsed/>
    <w:qFormat/>
    <w:rsid w:val="004733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733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733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73357"/>
    <w:rPr>
      <w:b/>
      <w:bCs/>
      <w:sz w:val="28"/>
      <w:szCs w:val="28"/>
    </w:rPr>
  </w:style>
  <w:style w:type="character" w:customStyle="1" w:styleId="Heading5Char">
    <w:name w:val="Heading 5 Char"/>
    <w:basedOn w:val="DefaultParagraphFont"/>
    <w:link w:val="Heading5"/>
    <w:uiPriority w:val="9"/>
    <w:semiHidden/>
    <w:rsid w:val="00473357"/>
    <w:rPr>
      <w:b/>
      <w:bCs/>
      <w:i/>
      <w:iCs/>
      <w:sz w:val="26"/>
      <w:szCs w:val="26"/>
    </w:rPr>
  </w:style>
  <w:style w:type="character" w:customStyle="1" w:styleId="Heading6Char">
    <w:name w:val="Heading 6 Char"/>
    <w:basedOn w:val="DefaultParagraphFont"/>
    <w:link w:val="Heading6"/>
    <w:uiPriority w:val="9"/>
    <w:semiHidden/>
    <w:rsid w:val="00473357"/>
    <w:rPr>
      <w:b/>
      <w:bCs/>
    </w:rPr>
  </w:style>
  <w:style w:type="character" w:customStyle="1" w:styleId="Heading7Char">
    <w:name w:val="Heading 7 Char"/>
    <w:basedOn w:val="DefaultParagraphFont"/>
    <w:link w:val="Heading7"/>
    <w:uiPriority w:val="9"/>
    <w:semiHidden/>
    <w:rsid w:val="00473357"/>
    <w:rPr>
      <w:sz w:val="24"/>
      <w:szCs w:val="24"/>
    </w:rPr>
  </w:style>
  <w:style w:type="character" w:customStyle="1" w:styleId="Heading8Char">
    <w:name w:val="Heading 8 Char"/>
    <w:basedOn w:val="DefaultParagraphFont"/>
    <w:link w:val="Heading8"/>
    <w:uiPriority w:val="9"/>
    <w:semiHidden/>
    <w:rsid w:val="00473357"/>
    <w:rPr>
      <w:i/>
      <w:iCs/>
      <w:sz w:val="24"/>
      <w:szCs w:val="24"/>
    </w:rPr>
  </w:style>
  <w:style w:type="character" w:customStyle="1" w:styleId="Heading9Char">
    <w:name w:val="Heading 9 Char"/>
    <w:basedOn w:val="DefaultParagraphFont"/>
    <w:link w:val="Heading9"/>
    <w:uiPriority w:val="9"/>
    <w:semiHidden/>
    <w:rsid w:val="00473357"/>
    <w:rPr>
      <w:rFonts w:asciiTheme="majorHAnsi" w:eastAsiaTheme="majorEastAsia" w:hAnsiTheme="majorHAnsi"/>
    </w:rPr>
  </w:style>
  <w:style w:type="paragraph" w:styleId="Title">
    <w:name w:val="Title"/>
    <w:basedOn w:val="Normal"/>
    <w:next w:val="Normal"/>
    <w:link w:val="TitleChar"/>
    <w:uiPriority w:val="10"/>
    <w:qFormat/>
    <w:rsid w:val="004733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733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733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73357"/>
    <w:rPr>
      <w:rFonts w:asciiTheme="majorHAnsi" w:eastAsiaTheme="majorEastAsia" w:hAnsiTheme="majorHAnsi"/>
      <w:sz w:val="24"/>
      <w:szCs w:val="24"/>
    </w:rPr>
  </w:style>
  <w:style w:type="character" w:styleId="Strong">
    <w:name w:val="Strong"/>
    <w:basedOn w:val="DefaultParagraphFont"/>
    <w:uiPriority w:val="22"/>
    <w:qFormat/>
    <w:rsid w:val="00473357"/>
    <w:rPr>
      <w:b/>
      <w:bCs/>
    </w:rPr>
  </w:style>
  <w:style w:type="character" w:styleId="Emphasis">
    <w:name w:val="Emphasis"/>
    <w:basedOn w:val="DefaultParagraphFont"/>
    <w:uiPriority w:val="20"/>
    <w:qFormat/>
    <w:rsid w:val="00473357"/>
    <w:rPr>
      <w:rFonts w:asciiTheme="minorHAnsi" w:hAnsiTheme="minorHAnsi"/>
      <w:b/>
      <w:i/>
      <w:iCs/>
    </w:rPr>
  </w:style>
  <w:style w:type="paragraph" w:styleId="NoSpacing">
    <w:name w:val="No Spacing"/>
    <w:basedOn w:val="Normal"/>
    <w:uiPriority w:val="1"/>
    <w:qFormat/>
    <w:rsid w:val="00473357"/>
    <w:rPr>
      <w:szCs w:val="32"/>
    </w:rPr>
  </w:style>
  <w:style w:type="paragraph" w:styleId="ListParagraph">
    <w:name w:val="List Paragraph"/>
    <w:basedOn w:val="Normal"/>
    <w:uiPriority w:val="34"/>
    <w:qFormat/>
    <w:rsid w:val="00473357"/>
    <w:pPr>
      <w:ind w:left="720"/>
      <w:contextualSpacing/>
    </w:pPr>
  </w:style>
  <w:style w:type="paragraph" w:styleId="Quote">
    <w:name w:val="Quote"/>
    <w:basedOn w:val="Normal"/>
    <w:next w:val="Normal"/>
    <w:link w:val="QuoteChar"/>
    <w:uiPriority w:val="29"/>
    <w:qFormat/>
    <w:rsid w:val="00473357"/>
    <w:rPr>
      <w:i/>
    </w:rPr>
  </w:style>
  <w:style w:type="character" w:customStyle="1" w:styleId="QuoteChar">
    <w:name w:val="Quote Char"/>
    <w:basedOn w:val="DefaultParagraphFont"/>
    <w:link w:val="Quote"/>
    <w:uiPriority w:val="29"/>
    <w:rsid w:val="00473357"/>
    <w:rPr>
      <w:i/>
      <w:sz w:val="24"/>
      <w:szCs w:val="24"/>
    </w:rPr>
  </w:style>
  <w:style w:type="paragraph" w:styleId="IntenseQuote">
    <w:name w:val="Intense Quote"/>
    <w:basedOn w:val="Normal"/>
    <w:next w:val="Normal"/>
    <w:link w:val="IntenseQuoteChar"/>
    <w:uiPriority w:val="30"/>
    <w:qFormat/>
    <w:rsid w:val="00473357"/>
    <w:pPr>
      <w:ind w:left="720" w:right="720"/>
    </w:pPr>
    <w:rPr>
      <w:b/>
      <w:i/>
      <w:szCs w:val="22"/>
    </w:rPr>
  </w:style>
  <w:style w:type="character" w:customStyle="1" w:styleId="IntenseQuoteChar">
    <w:name w:val="Intense Quote Char"/>
    <w:basedOn w:val="DefaultParagraphFont"/>
    <w:link w:val="IntenseQuote"/>
    <w:uiPriority w:val="30"/>
    <w:rsid w:val="00473357"/>
    <w:rPr>
      <w:b/>
      <w:i/>
      <w:sz w:val="24"/>
    </w:rPr>
  </w:style>
  <w:style w:type="character" w:styleId="SubtleEmphasis">
    <w:name w:val="Subtle Emphasis"/>
    <w:uiPriority w:val="19"/>
    <w:qFormat/>
    <w:rsid w:val="00473357"/>
    <w:rPr>
      <w:i/>
      <w:color w:val="5A5A5A" w:themeColor="text1" w:themeTint="A5"/>
    </w:rPr>
  </w:style>
  <w:style w:type="character" w:styleId="IntenseEmphasis">
    <w:name w:val="Intense Emphasis"/>
    <w:basedOn w:val="DefaultParagraphFont"/>
    <w:uiPriority w:val="21"/>
    <w:qFormat/>
    <w:rsid w:val="00473357"/>
    <w:rPr>
      <w:b/>
      <w:i/>
      <w:sz w:val="24"/>
      <w:szCs w:val="24"/>
      <w:u w:val="single"/>
    </w:rPr>
  </w:style>
  <w:style w:type="character" w:styleId="SubtleReference">
    <w:name w:val="Subtle Reference"/>
    <w:basedOn w:val="DefaultParagraphFont"/>
    <w:uiPriority w:val="31"/>
    <w:qFormat/>
    <w:rsid w:val="00473357"/>
    <w:rPr>
      <w:sz w:val="24"/>
      <w:szCs w:val="24"/>
      <w:u w:val="single"/>
    </w:rPr>
  </w:style>
  <w:style w:type="character" w:styleId="IntenseReference">
    <w:name w:val="Intense Reference"/>
    <w:basedOn w:val="DefaultParagraphFont"/>
    <w:uiPriority w:val="32"/>
    <w:qFormat/>
    <w:rsid w:val="00473357"/>
    <w:rPr>
      <w:b/>
      <w:sz w:val="24"/>
      <w:u w:val="single"/>
    </w:rPr>
  </w:style>
  <w:style w:type="character" w:styleId="BookTitle">
    <w:name w:val="Book Title"/>
    <w:basedOn w:val="DefaultParagraphFont"/>
    <w:uiPriority w:val="33"/>
    <w:qFormat/>
    <w:rsid w:val="004733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73357"/>
    <w:pPr>
      <w:outlineLvl w:val="9"/>
    </w:pPr>
  </w:style>
  <w:style w:type="paragraph" w:styleId="Header">
    <w:name w:val="header"/>
    <w:basedOn w:val="Normal"/>
    <w:link w:val="HeaderChar"/>
    <w:uiPriority w:val="99"/>
    <w:unhideWhenUsed/>
    <w:rsid w:val="00580C81"/>
    <w:pPr>
      <w:tabs>
        <w:tab w:val="center" w:pos="4513"/>
        <w:tab w:val="right" w:pos="9026"/>
      </w:tabs>
    </w:pPr>
  </w:style>
  <w:style w:type="character" w:customStyle="1" w:styleId="HeaderChar">
    <w:name w:val="Header Char"/>
    <w:basedOn w:val="DefaultParagraphFont"/>
    <w:link w:val="Header"/>
    <w:uiPriority w:val="99"/>
    <w:rsid w:val="00580C81"/>
    <w:rPr>
      <w:sz w:val="24"/>
      <w:szCs w:val="24"/>
    </w:rPr>
  </w:style>
  <w:style w:type="paragraph" w:styleId="Footer">
    <w:name w:val="footer"/>
    <w:basedOn w:val="Normal"/>
    <w:link w:val="FooterChar"/>
    <w:uiPriority w:val="99"/>
    <w:unhideWhenUsed/>
    <w:rsid w:val="00580C81"/>
    <w:pPr>
      <w:tabs>
        <w:tab w:val="center" w:pos="4513"/>
        <w:tab w:val="right" w:pos="9026"/>
      </w:tabs>
    </w:pPr>
  </w:style>
  <w:style w:type="character" w:customStyle="1" w:styleId="FooterChar">
    <w:name w:val="Footer Char"/>
    <w:basedOn w:val="DefaultParagraphFont"/>
    <w:link w:val="Footer"/>
    <w:uiPriority w:val="99"/>
    <w:rsid w:val="00580C81"/>
    <w:rPr>
      <w:sz w:val="24"/>
      <w:szCs w:val="24"/>
    </w:rPr>
  </w:style>
  <w:style w:type="paragraph" w:styleId="BalloonText">
    <w:name w:val="Balloon Text"/>
    <w:basedOn w:val="Normal"/>
    <w:link w:val="BalloonTextChar"/>
    <w:uiPriority w:val="99"/>
    <w:semiHidden/>
    <w:unhideWhenUsed/>
    <w:rsid w:val="00580C81"/>
    <w:rPr>
      <w:rFonts w:ascii="Tahoma" w:hAnsi="Tahoma" w:cs="Tahoma"/>
      <w:sz w:val="16"/>
      <w:szCs w:val="16"/>
    </w:rPr>
  </w:style>
  <w:style w:type="character" w:customStyle="1" w:styleId="BalloonTextChar">
    <w:name w:val="Balloon Text Char"/>
    <w:basedOn w:val="DefaultParagraphFont"/>
    <w:link w:val="BalloonText"/>
    <w:uiPriority w:val="99"/>
    <w:semiHidden/>
    <w:rsid w:val="00580C81"/>
    <w:rPr>
      <w:rFonts w:ascii="Tahoma" w:hAnsi="Tahoma" w:cs="Tahoma"/>
      <w:sz w:val="16"/>
      <w:szCs w:val="16"/>
    </w:rPr>
  </w:style>
  <w:style w:type="table" w:styleId="TableGrid">
    <w:name w:val="Table Grid"/>
    <w:basedOn w:val="TableNormal"/>
    <w:uiPriority w:val="59"/>
    <w:rsid w:val="00DC5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57"/>
    <w:rPr>
      <w:sz w:val="24"/>
      <w:szCs w:val="24"/>
    </w:rPr>
  </w:style>
  <w:style w:type="paragraph" w:styleId="Heading1">
    <w:name w:val="heading 1"/>
    <w:basedOn w:val="Normal"/>
    <w:next w:val="Normal"/>
    <w:link w:val="Heading1Char"/>
    <w:uiPriority w:val="9"/>
    <w:qFormat/>
    <w:rsid w:val="004733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733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733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733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733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733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73357"/>
    <w:pPr>
      <w:spacing w:before="240" w:after="60"/>
      <w:outlineLvl w:val="6"/>
    </w:pPr>
  </w:style>
  <w:style w:type="paragraph" w:styleId="Heading8">
    <w:name w:val="heading 8"/>
    <w:basedOn w:val="Normal"/>
    <w:next w:val="Normal"/>
    <w:link w:val="Heading8Char"/>
    <w:uiPriority w:val="9"/>
    <w:semiHidden/>
    <w:unhideWhenUsed/>
    <w:qFormat/>
    <w:rsid w:val="00473357"/>
    <w:pPr>
      <w:spacing w:before="240" w:after="60"/>
      <w:outlineLvl w:val="7"/>
    </w:pPr>
    <w:rPr>
      <w:i/>
      <w:iCs/>
    </w:rPr>
  </w:style>
  <w:style w:type="paragraph" w:styleId="Heading9">
    <w:name w:val="heading 9"/>
    <w:basedOn w:val="Normal"/>
    <w:next w:val="Normal"/>
    <w:link w:val="Heading9Char"/>
    <w:uiPriority w:val="9"/>
    <w:semiHidden/>
    <w:unhideWhenUsed/>
    <w:qFormat/>
    <w:rsid w:val="004733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733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733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73357"/>
    <w:rPr>
      <w:b/>
      <w:bCs/>
      <w:sz w:val="28"/>
      <w:szCs w:val="28"/>
    </w:rPr>
  </w:style>
  <w:style w:type="character" w:customStyle="1" w:styleId="Heading5Char">
    <w:name w:val="Heading 5 Char"/>
    <w:basedOn w:val="DefaultParagraphFont"/>
    <w:link w:val="Heading5"/>
    <w:uiPriority w:val="9"/>
    <w:semiHidden/>
    <w:rsid w:val="00473357"/>
    <w:rPr>
      <w:b/>
      <w:bCs/>
      <w:i/>
      <w:iCs/>
      <w:sz w:val="26"/>
      <w:szCs w:val="26"/>
    </w:rPr>
  </w:style>
  <w:style w:type="character" w:customStyle="1" w:styleId="Heading6Char">
    <w:name w:val="Heading 6 Char"/>
    <w:basedOn w:val="DefaultParagraphFont"/>
    <w:link w:val="Heading6"/>
    <w:uiPriority w:val="9"/>
    <w:semiHidden/>
    <w:rsid w:val="00473357"/>
    <w:rPr>
      <w:b/>
      <w:bCs/>
    </w:rPr>
  </w:style>
  <w:style w:type="character" w:customStyle="1" w:styleId="Heading7Char">
    <w:name w:val="Heading 7 Char"/>
    <w:basedOn w:val="DefaultParagraphFont"/>
    <w:link w:val="Heading7"/>
    <w:uiPriority w:val="9"/>
    <w:semiHidden/>
    <w:rsid w:val="00473357"/>
    <w:rPr>
      <w:sz w:val="24"/>
      <w:szCs w:val="24"/>
    </w:rPr>
  </w:style>
  <w:style w:type="character" w:customStyle="1" w:styleId="Heading8Char">
    <w:name w:val="Heading 8 Char"/>
    <w:basedOn w:val="DefaultParagraphFont"/>
    <w:link w:val="Heading8"/>
    <w:uiPriority w:val="9"/>
    <w:semiHidden/>
    <w:rsid w:val="00473357"/>
    <w:rPr>
      <w:i/>
      <w:iCs/>
      <w:sz w:val="24"/>
      <w:szCs w:val="24"/>
    </w:rPr>
  </w:style>
  <w:style w:type="character" w:customStyle="1" w:styleId="Heading9Char">
    <w:name w:val="Heading 9 Char"/>
    <w:basedOn w:val="DefaultParagraphFont"/>
    <w:link w:val="Heading9"/>
    <w:uiPriority w:val="9"/>
    <w:semiHidden/>
    <w:rsid w:val="00473357"/>
    <w:rPr>
      <w:rFonts w:asciiTheme="majorHAnsi" w:eastAsiaTheme="majorEastAsia" w:hAnsiTheme="majorHAnsi"/>
    </w:rPr>
  </w:style>
  <w:style w:type="paragraph" w:styleId="Title">
    <w:name w:val="Title"/>
    <w:basedOn w:val="Normal"/>
    <w:next w:val="Normal"/>
    <w:link w:val="TitleChar"/>
    <w:uiPriority w:val="10"/>
    <w:qFormat/>
    <w:rsid w:val="004733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733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733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73357"/>
    <w:rPr>
      <w:rFonts w:asciiTheme="majorHAnsi" w:eastAsiaTheme="majorEastAsia" w:hAnsiTheme="majorHAnsi"/>
      <w:sz w:val="24"/>
      <w:szCs w:val="24"/>
    </w:rPr>
  </w:style>
  <w:style w:type="character" w:styleId="Strong">
    <w:name w:val="Strong"/>
    <w:basedOn w:val="DefaultParagraphFont"/>
    <w:uiPriority w:val="22"/>
    <w:qFormat/>
    <w:rsid w:val="00473357"/>
    <w:rPr>
      <w:b/>
      <w:bCs/>
    </w:rPr>
  </w:style>
  <w:style w:type="character" w:styleId="Emphasis">
    <w:name w:val="Emphasis"/>
    <w:basedOn w:val="DefaultParagraphFont"/>
    <w:uiPriority w:val="20"/>
    <w:qFormat/>
    <w:rsid w:val="00473357"/>
    <w:rPr>
      <w:rFonts w:asciiTheme="minorHAnsi" w:hAnsiTheme="minorHAnsi"/>
      <w:b/>
      <w:i/>
      <w:iCs/>
    </w:rPr>
  </w:style>
  <w:style w:type="paragraph" w:styleId="NoSpacing">
    <w:name w:val="No Spacing"/>
    <w:basedOn w:val="Normal"/>
    <w:uiPriority w:val="1"/>
    <w:qFormat/>
    <w:rsid w:val="00473357"/>
    <w:rPr>
      <w:szCs w:val="32"/>
    </w:rPr>
  </w:style>
  <w:style w:type="paragraph" w:styleId="ListParagraph">
    <w:name w:val="List Paragraph"/>
    <w:basedOn w:val="Normal"/>
    <w:uiPriority w:val="34"/>
    <w:qFormat/>
    <w:rsid w:val="00473357"/>
    <w:pPr>
      <w:ind w:left="720"/>
      <w:contextualSpacing/>
    </w:pPr>
  </w:style>
  <w:style w:type="paragraph" w:styleId="Quote">
    <w:name w:val="Quote"/>
    <w:basedOn w:val="Normal"/>
    <w:next w:val="Normal"/>
    <w:link w:val="QuoteChar"/>
    <w:uiPriority w:val="29"/>
    <w:qFormat/>
    <w:rsid w:val="00473357"/>
    <w:rPr>
      <w:i/>
    </w:rPr>
  </w:style>
  <w:style w:type="character" w:customStyle="1" w:styleId="QuoteChar">
    <w:name w:val="Quote Char"/>
    <w:basedOn w:val="DefaultParagraphFont"/>
    <w:link w:val="Quote"/>
    <w:uiPriority w:val="29"/>
    <w:rsid w:val="00473357"/>
    <w:rPr>
      <w:i/>
      <w:sz w:val="24"/>
      <w:szCs w:val="24"/>
    </w:rPr>
  </w:style>
  <w:style w:type="paragraph" w:styleId="IntenseQuote">
    <w:name w:val="Intense Quote"/>
    <w:basedOn w:val="Normal"/>
    <w:next w:val="Normal"/>
    <w:link w:val="IntenseQuoteChar"/>
    <w:uiPriority w:val="30"/>
    <w:qFormat/>
    <w:rsid w:val="00473357"/>
    <w:pPr>
      <w:ind w:left="720" w:right="720"/>
    </w:pPr>
    <w:rPr>
      <w:b/>
      <w:i/>
      <w:szCs w:val="22"/>
    </w:rPr>
  </w:style>
  <w:style w:type="character" w:customStyle="1" w:styleId="IntenseQuoteChar">
    <w:name w:val="Intense Quote Char"/>
    <w:basedOn w:val="DefaultParagraphFont"/>
    <w:link w:val="IntenseQuote"/>
    <w:uiPriority w:val="30"/>
    <w:rsid w:val="00473357"/>
    <w:rPr>
      <w:b/>
      <w:i/>
      <w:sz w:val="24"/>
    </w:rPr>
  </w:style>
  <w:style w:type="character" w:styleId="SubtleEmphasis">
    <w:name w:val="Subtle Emphasis"/>
    <w:uiPriority w:val="19"/>
    <w:qFormat/>
    <w:rsid w:val="00473357"/>
    <w:rPr>
      <w:i/>
      <w:color w:val="5A5A5A" w:themeColor="text1" w:themeTint="A5"/>
    </w:rPr>
  </w:style>
  <w:style w:type="character" w:styleId="IntenseEmphasis">
    <w:name w:val="Intense Emphasis"/>
    <w:basedOn w:val="DefaultParagraphFont"/>
    <w:uiPriority w:val="21"/>
    <w:qFormat/>
    <w:rsid w:val="00473357"/>
    <w:rPr>
      <w:b/>
      <w:i/>
      <w:sz w:val="24"/>
      <w:szCs w:val="24"/>
      <w:u w:val="single"/>
    </w:rPr>
  </w:style>
  <w:style w:type="character" w:styleId="SubtleReference">
    <w:name w:val="Subtle Reference"/>
    <w:basedOn w:val="DefaultParagraphFont"/>
    <w:uiPriority w:val="31"/>
    <w:qFormat/>
    <w:rsid w:val="00473357"/>
    <w:rPr>
      <w:sz w:val="24"/>
      <w:szCs w:val="24"/>
      <w:u w:val="single"/>
    </w:rPr>
  </w:style>
  <w:style w:type="character" w:styleId="IntenseReference">
    <w:name w:val="Intense Reference"/>
    <w:basedOn w:val="DefaultParagraphFont"/>
    <w:uiPriority w:val="32"/>
    <w:qFormat/>
    <w:rsid w:val="00473357"/>
    <w:rPr>
      <w:b/>
      <w:sz w:val="24"/>
      <w:u w:val="single"/>
    </w:rPr>
  </w:style>
  <w:style w:type="character" w:styleId="BookTitle">
    <w:name w:val="Book Title"/>
    <w:basedOn w:val="DefaultParagraphFont"/>
    <w:uiPriority w:val="33"/>
    <w:qFormat/>
    <w:rsid w:val="004733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73357"/>
    <w:pPr>
      <w:outlineLvl w:val="9"/>
    </w:pPr>
  </w:style>
  <w:style w:type="paragraph" w:styleId="Header">
    <w:name w:val="header"/>
    <w:basedOn w:val="Normal"/>
    <w:link w:val="HeaderChar"/>
    <w:uiPriority w:val="99"/>
    <w:unhideWhenUsed/>
    <w:rsid w:val="00580C81"/>
    <w:pPr>
      <w:tabs>
        <w:tab w:val="center" w:pos="4513"/>
        <w:tab w:val="right" w:pos="9026"/>
      </w:tabs>
    </w:pPr>
  </w:style>
  <w:style w:type="character" w:customStyle="1" w:styleId="HeaderChar">
    <w:name w:val="Header Char"/>
    <w:basedOn w:val="DefaultParagraphFont"/>
    <w:link w:val="Header"/>
    <w:uiPriority w:val="99"/>
    <w:rsid w:val="00580C81"/>
    <w:rPr>
      <w:sz w:val="24"/>
      <w:szCs w:val="24"/>
    </w:rPr>
  </w:style>
  <w:style w:type="paragraph" w:styleId="Footer">
    <w:name w:val="footer"/>
    <w:basedOn w:val="Normal"/>
    <w:link w:val="FooterChar"/>
    <w:uiPriority w:val="99"/>
    <w:unhideWhenUsed/>
    <w:rsid w:val="00580C81"/>
    <w:pPr>
      <w:tabs>
        <w:tab w:val="center" w:pos="4513"/>
        <w:tab w:val="right" w:pos="9026"/>
      </w:tabs>
    </w:pPr>
  </w:style>
  <w:style w:type="character" w:customStyle="1" w:styleId="FooterChar">
    <w:name w:val="Footer Char"/>
    <w:basedOn w:val="DefaultParagraphFont"/>
    <w:link w:val="Footer"/>
    <w:uiPriority w:val="99"/>
    <w:rsid w:val="00580C81"/>
    <w:rPr>
      <w:sz w:val="24"/>
      <w:szCs w:val="24"/>
    </w:rPr>
  </w:style>
  <w:style w:type="paragraph" w:styleId="BalloonText">
    <w:name w:val="Balloon Text"/>
    <w:basedOn w:val="Normal"/>
    <w:link w:val="BalloonTextChar"/>
    <w:uiPriority w:val="99"/>
    <w:semiHidden/>
    <w:unhideWhenUsed/>
    <w:rsid w:val="00580C81"/>
    <w:rPr>
      <w:rFonts w:ascii="Tahoma" w:hAnsi="Tahoma" w:cs="Tahoma"/>
      <w:sz w:val="16"/>
      <w:szCs w:val="16"/>
    </w:rPr>
  </w:style>
  <w:style w:type="character" w:customStyle="1" w:styleId="BalloonTextChar">
    <w:name w:val="Balloon Text Char"/>
    <w:basedOn w:val="DefaultParagraphFont"/>
    <w:link w:val="BalloonText"/>
    <w:uiPriority w:val="99"/>
    <w:semiHidden/>
    <w:rsid w:val="00580C81"/>
    <w:rPr>
      <w:rFonts w:ascii="Tahoma" w:hAnsi="Tahoma" w:cs="Tahoma"/>
      <w:sz w:val="16"/>
      <w:szCs w:val="16"/>
    </w:rPr>
  </w:style>
  <w:style w:type="table" w:styleId="TableGrid">
    <w:name w:val="Table Grid"/>
    <w:basedOn w:val="TableNormal"/>
    <w:uiPriority w:val="59"/>
    <w:rsid w:val="00DC5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86CE8841</Template>
  <TotalTime>1</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Julie</dc:creator>
  <cp:lastModifiedBy>Herbert Julie</cp:lastModifiedBy>
  <cp:revision>3</cp:revision>
  <cp:lastPrinted>2017-07-14T13:00:00Z</cp:lastPrinted>
  <dcterms:created xsi:type="dcterms:W3CDTF">2017-07-14T13:01:00Z</dcterms:created>
  <dcterms:modified xsi:type="dcterms:W3CDTF">2017-08-07T13:08:00Z</dcterms:modified>
</cp:coreProperties>
</file>